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8533" w14:textId="77777777" w:rsidR="00A60CEA" w:rsidRPr="00973E87" w:rsidRDefault="00A60CEA" w:rsidP="00A60CEA">
      <w:pPr>
        <w:snapToGrid w:val="0"/>
        <w:ind w:left="113"/>
        <w:rPr>
          <w:rFonts w:ascii="Verdana" w:hAnsi="Verdana" w:cs="Arial"/>
          <w:snapToGrid/>
          <w:sz w:val="18"/>
          <w:szCs w:val="18"/>
          <w:lang w:eastAsia="en-GB"/>
        </w:rPr>
      </w:pPr>
      <w:r w:rsidRPr="00973E87">
        <w:rPr>
          <w:snapToGrid/>
        </w:rPr>
        <w:t>Stall Booking Form</w:t>
      </w:r>
    </w:p>
    <w:p w14:paraId="34DAA508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jc w:val="center"/>
        <w:rPr>
          <w:rFonts w:ascii="Verdana" w:hAnsi="Verdana" w:cs="Arial"/>
          <w:snapToGrid/>
          <w:sz w:val="18"/>
          <w:szCs w:val="18"/>
          <w:lang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86"/>
        <w:gridCol w:w="2922"/>
        <w:gridCol w:w="1559"/>
        <w:gridCol w:w="3686"/>
      </w:tblGrid>
      <w:tr w:rsidR="00A60CEA" w:rsidRPr="00973E87" w14:paraId="5B81B5DF" w14:textId="77777777" w:rsidTr="00986422">
        <w:trPr>
          <w:trHeight w:val="51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03E4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  <w:t>Organisation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F75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</w:p>
        </w:tc>
      </w:tr>
      <w:tr w:rsidR="00A60CEA" w:rsidRPr="00973E87" w14:paraId="1CB79129" w14:textId="77777777" w:rsidTr="00986422">
        <w:trPr>
          <w:trHeight w:val="51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18F6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  <w:t>Contact person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CE5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</w:p>
        </w:tc>
      </w:tr>
      <w:tr w:rsidR="00A60CEA" w:rsidRPr="00973E87" w14:paraId="24F79544" w14:textId="77777777" w:rsidTr="00986422">
        <w:trPr>
          <w:trHeight w:val="51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8C91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  <w:t>Address line 1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9C5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</w:p>
        </w:tc>
      </w:tr>
      <w:tr w:rsidR="00A60CEA" w:rsidRPr="00973E87" w14:paraId="563E8F41" w14:textId="77777777" w:rsidTr="00986422">
        <w:trPr>
          <w:trHeight w:val="51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1E5B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  <w:t>Address line 2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BEE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</w:p>
        </w:tc>
      </w:tr>
      <w:tr w:rsidR="00A60CEA" w:rsidRPr="00973E87" w14:paraId="0F3AC258" w14:textId="77777777" w:rsidTr="00986422">
        <w:trPr>
          <w:trHeight w:val="51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89A1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  <w:t>Phone number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B73C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5928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  <w:t>Email address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DA3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</w:p>
        </w:tc>
      </w:tr>
      <w:tr w:rsidR="00A60CEA" w:rsidRPr="00973E87" w14:paraId="5CDAE6C4" w14:textId="77777777" w:rsidTr="00986422">
        <w:trPr>
          <w:trHeight w:val="168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726C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  <w:t>Details of stall including any special requirements, safety issues etc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BDF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 w:val="18"/>
                <w:szCs w:val="18"/>
                <w:lang w:eastAsia="en-GB"/>
              </w:rPr>
            </w:pPr>
          </w:p>
        </w:tc>
      </w:tr>
    </w:tbl>
    <w:p w14:paraId="54D3D79A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18"/>
          <w:szCs w:val="18"/>
          <w:lang w:eastAsia="en-GB"/>
        </w:rPr>
      </w:pPr>
    </w:p>
    <w:p w14:paraId="5E030616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18"/>
          <w:szCs w:val="18"/>
          <w:lang w:eastAsia="en-GB"/>
        </w:rPr>
      </w:pPr>
    </w:p>
    <w:p w14:paraId="350D5D59" w14:textId="2B12D3B3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18"/>
          <w:szCs w:val="18"/>
          <w:lang w:eastAsia="en-GB"/>
        </w:rPr>
      </w:pPr>
      <w:r w:rsidRPr="00973E87">
        <w:rPr>
          <w:rFonts w:ascii="Verdana" w:hAnsi="Verdana" w:cs="Arial"/>
          <w:b/>
          <w:snapToGrid/>
          <w:sz w:val="18"/>
          <w:szCs w:val="18"/>
          <w:lang w:eastAsia="en-GB"/>
        </w:rPr>
        <w:t xml:space="preserve">Fee per Stall   </w:t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 xml:space="preserve">       Charity</w:t>
      </w:r>
      <w:r>
        <w:rPr>
          <w:rFonts w:ascii="Verdana" w:hAnsi="Verdana" w:cs="Arial"/>
          <w:snapToGrid/>
          <w:sz w:val="18"/>
          <w:szCs w:val="18"/>
          <w:lang w:eastAsia="en-GB"/>
        </w:rPr>
        <w:t>:</w:t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 xml:space="preserve">  £30</w:t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  <w:t>C</w:t>
      </w:r>
      <w:r>
        <w:rPr>
          <w:rFonts w:ascii="Verdana" w:hAnsi="Verdana" w:cs="Arial"/>
          <w:snapToGrid/>
          <w:sz w:val="18"/>
          <w:szCs w:val="18"/>
          <w:lang w:eastAsia="en-GB"/>
        </w:rPr>
        <w:t>ommercial</w:t>
      </w:r>
      <w:r>
        <w:rPr>
          <w:rFonts w:ascii="Verdana" w:hAnsi="Verdana" w:cs="Arial"/>
          <w:snapToGrid/>
          <w:sz w:val="18"/>
          <w:szCs w:val="18"/>
          <w:lang w:eastAsia="en-GB"/>
        </w:rPr>
        <w:t>:</w:t>
      </w:r>
      <w:r>
        <w:rPr>
          <w:rFonts w:ascii="Verdana" w:hAnsi="Verdana" w:cs="Arial"/>
          <w:snapToGrid/>
          <w:sz w:val="18"/>
          <w:szCs w:val="18"/>
          <w:lang w:eastAsia="en-GB"/>
        </w:rPr>
        <w:t xml:space="preserve">  £45</w:t>
      </w:r>
      <w:r>
        <w:rPr>
          <w:rFonts w:ascii="Verdana" w:hAnsi="Verdana" w:cs="Arial"/>
          <w:snapToGrid/>
          <w:sz w:val="18"/>
          <w:szCs w:val="18"/>
          <w:lang w:eastAsia="en-GB"/>
        </w:rPr>
        <w:tab/>
      </w:r>
      <w:r>
        <w:rPr>
          <w:rFonts w:ascii="Verdana" w:hAnsi="Verdana" w:cs="Arial"/>
          <w:snapToGrid/>
          <w:sz w:val="18"/>
          <w:szCs w:val="18"/>
          <w:lang w:eastAsia="en-GB"/>
        </w:rPr>
        <w:tab/>
        <w:t>Food stall</w:t>
      </w:r>
      <w:r>
        <w:rPr>
          <w:rFonts w:ascii="Verdana" w:hAnsi="Verdana" w:cs="Arial"/>
          <w:snapToGrid/>
          <w:sz w:val="18"/>
          <w:szCs w:val="18"/>
          <w:lang w:eastAsia="en-GB"/>
        </w:rPr>
        <w:t>:</w:t>
      </w:r>
      <w:r>
        <w:rPr>
          <w:rFonts w:ascii="Verdana" w:hAnsi="Verdana" w:cs="Arial"/>
          <w:snapToGrid/>
          <w:sz w:val="18"/>
          <w:szCs w:val="18"/>
          <w:lang w:eastAsia="en-GB"/>
        </w:rPr>
        <w:t xml:space="preserve">  £120</w:t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  <w:r>
        <w:rPr>
          <w:rFonts w:ascii="Verdana" w:hAnsi="Verdana" w:cs="Arial"/>
          <w:snapToGrid/>
          <w:sz w:val="18"/>
          <w:szCs w:val="18"/>
          <w:lang w:eastAsia="en-GB"/>
        </w:rPr>
        <w:t xml:space="preserve">   </w:t>
      </w:r>
      <w:proofErr w:type="gramStart"/>
      <w:r>
        <w:rPr>
          <w:rFonts w:ascii="Verdana" w:hAnsi="Verdana" w:cs="Arial"/>
          <w:snapToGrid/>
          <w:sz w:val="18"/>
          <w:szCs w:val="18"/>
          <w:lang w:eastAsia="en-GB"/>
        </w:rPr>
        <w:t xml:space="preserve">  </w:t>
      </w:r>
      <w:r>
        <w:rPr>
          <w:rFonts w:ascii="Verdana" w:hAnsi="Verdana" w:cs="Arial"/>
          <w:snapToGrid/>
          <w:sz w:val="18"/>
          <w:szCs w:val="18"/>
          <w:lang w:eastAsia="en-GB"/>
        </w:rPr>
        <w:t xml:space="preserve"> </w:t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>(</w:t>
      </w:r>
      <w:proofErr w:type="gramEnd"/>
      <w:r w:rsidRPr="00973E87">
        <w:rPr>
          <w:rFonts w:ascii="Verdana" w:hAnsi="Verdana" w:cs="Arial"/>
          <w:snapToGrid/>
          <w:sz w:val="18"/>
          <w:szCs w:val="18"/>
          <w:lang w:eastAsia="en-GB"/>
        </w:rPr>
        <w:t>£25 if before 30</w:t>
      </w:r>
      <w:r w:rsidRPr="00973E87">
        <w:rPr>
          <w:rFonts w:ascii="Verdana" w:hAnsi="Verdana" w:cs="Arial"/>
          <w:snapToGrid/>
          <w:sz w:val="18"/>
          <w:szCs w:val="18"/>
          <w:vertAlign w:val="superscript"/>
          <w:lang w:eastAsia="en-GB"/>
        </w:rPr>
        <w:t>th</w:t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 xml:space="preserve"> April)</w:t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  <w:r>
        <w:rPr>
          <w:rFonts w:ascii="Verdana" w:hAnsi="Verdana" w:cs="Arial"/>
          <w:snapToGrid/>
          <w:sz w:val="18"/>
          <w:szCs w:val="18"/>
          <w:lang w:eastAsia="en-GB"/>
        </w:rPr>
        <w:t xml:space="preserve">    </w:t>
      </w:r>
      <w:proofErr w:type="gramStart"/>
      <w:r>
        <w:rPr>
          <w:rFonts w:ascii="Verdana" w:hAnsi="Verdana" w:cs="Arial"/>
          <w:snapToGrid/>
          <w:sz w:val="18"/>
          <w:szCs w:val="18"/>
          <w:lang w:eastAsia="en-GB"/>
        </w:rPr>
        <w:t xml:space="preserve">   </w:t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>(</w:t>
      </w:r>
      <w:proofErr w:type="gramEnd"/>
      <w:r w:rsidRPr="00973E87">
        <w:rPr>
          <w:rFonts w:ascii="Verdana" w:hAnsi="Verdana" w:cs="Arial"/>
          <w:snapToGrid/>
          <w:sz w:val="18"/>
          <w:szCs w:val="18"/>
          <w:lang w:eastAsia="en-GB"/>
        </w:rPr>
        <w:t>£35 if before 30</w:t>
      </w:r>
      <w:r w:rsidRPr="00973E87">
        <w:rPr>
          <w:rFonts w:ascii="Verdana" w:hAnsi="Verdana" w:cs="Arial"/>
          <w:snapToGrid/>
          <w:sz w:val="18"/>
          <w:szCs w:val="18"/>
          <w:vertAlign w:val="superscript"/>
          <w:lang w:eastAsia="en-GB"/>
        </w:rPr>
        <w:t>th</w:t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 xml:space="preserve"> April)</w:t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  <w:r w:rsidRPr="00973E87">
        <w:rPr>
          <w:rFonts w:ascii="Verdana" w:hAnsi="Verdana" w:cs="Arial"/>
          <w:snapToGrid/>
          <w:sz w:val="18"/>
          <w:szCs w:val="18"/>
          <w:lang w:eastAsia="en-GB"/>
        </w:rPr>
        <w:tab/>
      </w:r>
    </w:p>
    <w:p w14:paraId="5CC2F3A0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18"/>
          <w:szCs w:val="18"/>
          <w:lang w:eastAsia="en-GB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835"/>
        <w:gridCol w:w="1560"/>
        <w:gridCol w:w="1701"/>
      </w:tblGrid>
      <w:tr w:rsidR="00A60CEA" w:rsidRPr="00973E87" w14:paraId="17585928" w14:textId="77777777" w:rsidTr="00986422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83A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1084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jc w:val="center"/>
              <w:rPr>
                <w:rFonts w:ascii="Verdana" w:hAnsi="Verdana" w:cs="Arial"/>
                <w:snapToGrid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Cs w:val="18"/>
                <w:lang w:eastAsia="en-GB"/>
              </w:rPr>
              <w:t>Number required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4A74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Cs w:val="18"/>
                <w:lang w:eastAsia="en-GB"/>
              </w:rPr>
              <w:t>Fee rate (see above)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2E51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jc w:val="center"/>
              <w:rPr>
                <w:rFonts w:ascii="Verdana" w:hAnsi="Verdana" w:cs="Arial"/>
                <w:snapToGrid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Cs w:val="18"/>
                <w:lang w:eastAsia="en-GB"/>
              </w:rPr>
              <w:t>Amount paid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AA21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jc w:val="center"/>
              <w:rPr>
                <w:rFonts w:ascii="Verdana" w:hAnsi="Verdana" w:cs="Arial"/>
                <w:snapToGrid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Cs w:val="18"/>
                <w:lang w:eastAsia="en-GB"/>
              </w:rPr>
              <w:t>Total paid</w:t>
            </w:r>
          </w:p>
        </w:tc>
      </w:tr>
      <w:tr w:rsidR="00A60CEA" w:rsidRPr="00973E87" w14:paraId="07DD755E" w14:textId="77777777" w:rsidTr="00986422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A9B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Cs w:val="18"/>
                <w:lang w:eastAsia="en-GB"/>
              </w:rPr>
              <w:t>Stalls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A331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6232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860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370A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</w:p>
        </w:tc>
      </w:tr>
      <w:tr w:rsidR="00A60CEA" w:rsidRPr="00973E87" w14:paraId="3551A1AF" w14:textId="77777777" w:rsidTr="00986422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5F01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Cs w:val="18"/>
                <w:lang w:eastAsia="en-GB"/>
              </w:rPr>
              <w:t>Tables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A9E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C6C3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  <w:r w:rsidRPr="00973E87">
              <w:rPr>
                <w:rFonts w:ascii="Verdana" w:hAnsi="Verdana" w:cs="Arial"/>
                <w:snapToGrid/>
                <w:szCs w:val="18"/>
                <w:lang w:eastAsia="en-GB"/>
              </w:rPr>
              <w:t>£12.50 per table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7E1" w14:textId="77777777" w:rsidR="00A60CEA" w:rsidRPr="00973E87" w:rsidRDefault="00A60CEA" w:rsidP="00986422">
            <w:pPr>
              <w:keepNext w:val="0"/>
              <w:tabs>
                <w:tab w:val="left" w:pos="720"/>
              </w:tabs>
              <w:snapToGrid w:val="0"/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6FB2" w14:textId="77777777" w:rsidR="00A60CEA" w:rsidRPr="00973E87" w:rsidRDefault="00A60CEA" w:rsidP="00986422">
            <w:pPr>
              <w:keepNext w:val="0"/>
              <w:tabs>
                <w:tab w:val="clear" w:pos="993"/>
              </w:tabs>
              <w:spacing w:after="0"/>
              <w:rPr>
                <w:rFonts w:ascii="Verdana" w:hAnsi="Verdana" w:cs="Arial"/>
                <w:snapToGrid/>
                <w:szCs w:val="18"/>
                <w:lang w:eastAsia="en-GB"/>
              </w:rPr>
            </w:pPr>
          </w:p>
        </w:tc>
      </w:tr>
    </w:tbl>
    <w:p w14:paraId="17B47BE3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20"/>
          <w:szCs w:val="18"/>
          <w:lang w:eastAsia="en-GB"/>
        </w:rPr>
      </w:pPr>
    </w:p>
    <w:p w14:paraId="0201679E" w14:textId="7B7B5932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20"/>
          <w:szCs w:val="18"/>
          <w:lang w:eastAsia="en-GB"/>
        </w:rPr>
      </w:pPr>
      <w:r w:rsidRPr="00973E87">
        <w:rPr>
          <w:rFonts w:ascii="Verdana" w:hAnsi="Verdana" w:cs="Arial"/>
          <w:snapToGrid/>
          <w:sz w:val="20"/>
          <w:szCs w:val="18"/>
          <w:lang w:eastAsia="en-GB"/>
        </w:rPr>
        <w:t>Please pay by on-line bank transfer quoting your organisation’s name to:</w:t>
      </w:r>
    </w:p>
    <w:p w14:paraId="0AF0DC10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20"/>
          <w:szCs w:val="18"/>
          <w:lang w:eastAsia="en-GB"/>
        </w:rPr>
      </w:pPr>
    </w:p>
    <w:p w14:paraId="5537061D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20"/>
          <w:szCs w:val="18"/>
          <w:lang w:eastAsia="en-GB"/>
        </w:rPr>
      </w:pPr>
      <w:r w:rsidRPr="00973E87">
        <w:rPr>
          <w:rFonts w:ascii="Verdana" w:hAnsi="Verdana" w:cs="Arial"/>
          <w:snapToGrid/>
          <w:sz w:val="20"/>
          <w:szCs w:val="18"/>
          <w:lang w:eastAsia="en-GB"/>
        </w:rPr>
        <w:t xml:space="preserve">Account name:     </w:t>
      </w:r>
      <w:r w:rsidRPr="00973E87">
        <w:rPr>
          <w:rFonts w:ascii="Verdana" w:hAnsi="Verdana" w:cs="Arial"/>
          <w:snapToGrid/>
          <w:sz w:val="20"/>
          <w:szCs w:val="18"/>
          <w:lang w:eastAsia="en-GB"/>
        </w:rPr>
        <w:tab/>
      </w:r>
      <w:r w:rsidRPr="00973E87">
        <w:rPr>
          <w:rFonts w:ascii="Verdana" w:hAnsi="Verdana" w:cs="Arial"/>
          <w:b/>
          <w:snapToGrid/>
          <w:sz w:val="20"/>
          <w:szCs w:val="18"/>
          <w:lang w:eastAsia="en-GB"/>
        </w:rPr>
        <w:t>ST MARY’S VILLAGE CARNIVAL</w:t>
      </w:r>
    </w:p>
    <w:p w14:paraId="3AF26F20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20"/>
          <w:szCs w:val="18"/>
          <w:lang w:eastAsia="en-GB"/>
        </w:rPr>
      </w:pPr>
      <w:r w:rsidRPr="00973E87">
        <w:rPr>
          <w:rFonts w:ascii="Verdana" w:hAnsi="Verdana" w:cs="Arial"/>
          <w:snapToGrid/>
          <w:sz w:val="20"/>
          <w:szCs w:val="18"/>
          <w:lang w:eastAsia="en-GB"/>
        </w:rPr>
        <w:t xml:space="preserve">Sort code:           </w:t>
      </w:r>
      <w:r w:rsidRPr="00973E87">
        <w:rPr>
          <w:rFonts w:ascii="Verdana" w:hAnsi="Verdana" w:cs="Arial"/>
          <w:snapToGrid/>
          <w:sz w:val="20"/>
          <w:szCs w:val="18"/>
          <w:lang w:eastAsia="en-GB"/>
        </w:rPr>
        <w:tab/>
      </w:r>
      <w:r w:rsidRPr="00973E87">
        <w:rPr>
          <w:rFonts w:ascii="Verdana" w:hAnsi="Verdana" w:cs="Arial"/>
          <w:b/>
          <w:snapToGrid/>
          <w:sz w:val="20"/>
          <w:szCs w:val="18"/>
          <w:lang w:eastAsia="en-GB"/>
        </w:rPr>
        <w:t>40-19-30</w:t>
      </w:r>
    </w:p>
    <w:p w14:paraId="019DFF10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b/>
          <w:snapToGrid/>
          <w:sz w:val="20"/>
          <w:szCs w:val="18"/>
          <w:lang w:eastAsia="en-GB"/>
        </w:rPr>
      </w:pPr>
      <w:r w:rsidRPr="00973E87">
        <w:rPr>
          <w:rFonts w:ascii="Verdana" w:hAnsi="Verdana" w:cs="Arial"/>
          <w:snapToGrid/>
          <w:sz w:val="20"/>
          <w:szCs w:val="18"/>
          <w:lang w:eastAsia="en-GB"/>
        </w:rPr>
        <w:t xml:space="preserve">Account number: </w:t>
      </w:r>
      <w:r w:rsidRPr="00973E87">
        <w:rPr>
          <w:rFonts w:ascii="Verdana" w:hAnsi="Verdana" w:cs="Arial"/>
          <w:snapToGrid/>
          <w:sz w:val="20"/>
          <w:szCs w:val="18"/>
          <w:lang w:eastAsia="en-GB"/>
        </w:rPr>
        <w:tab/>
      </w:r>
      <w:r w:rsidRPr="00973E87">
        <w:rPr>
          <w:rFonts w:ascii="Verdana" w:hAnsi="Verdana" w:cs="Arial"/>
          <w:b/>
          <w:snapToGrid/>
          <w:sz w:val="20"/>
          <w:szCs w:val="18"/>
          <w:lang w:eastAsia="en-GB"/>
        </w:rPr>
        <w:t>01305700</w:t>
      </w:r>
    </w:p>
    <w:p w14:paraId="254EB386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b/>
          <w:snapToGrid/>
          <w:sz w:val="20"/>
          <w:szCs w:val="18"/>
          <w:lang w:eastAsia="en-GB"/>
        </w:rPr>
      </w:pPr>
    </w:p>
    <w:p w14:paraId="5749E3B0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20"/>
          <w:szCs w:val="18"/>
          <w:lang w:eastAsia="en-GB"/>
        </w:rPr>
      </w:pPr>
      <w:r w:rsidRPr="00973E87">
        <w:rPr>
          <w:rFonts w:ascii="Verdana" w:hAnsi="Verdana" w:cs="Arial"/>
          <w:snapToGrid/>
          <w:sz w:val="20"/>
          <w:szCs w:val="18"/>
          <w:lang w:eastAsia="en-GB"/>
        </w:rPr>
        <w:t>If you don’t have on-line banking please send a cheque to</w:t>
      </w:r>
      <w:r w:rsidRPr="00973E87">
        <w:rPr>
          <w:rFonts w:ascii="Verdana" w:hAnsi="Verdana" w:cs="Arial"/>
          <w:b/>
          <w:snapToGrid/>
          <w:sz w:val="20"/>
          <w:szCs w:val="18"/>
          <w:lang w:eastAsia="en-GB"/>
        </w:rPr>
        <w:t xml:space="preserve"> St Mary’s Village Carnival</w:t>
      </w:r>
      <w:r w:rsidRPr="00973E87">
        <w:rPr>
          <w:rFonts w:ascii="Verdana" w:hAnsi="Verdana" w:cs="Arial"/>
          <w:snapToGrid/>
          <w:sz w:val="20"/>
          <w:szCs w:val="18"/>
          <w:lang w:eastAsia="en-GB"/>
        </w:rPr>
        <w:t>, address below.</w:t>
      </w:r>
    </w:p>
    <w:p w14:paraId="48B0AB45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20"/>
          <w:szCs w:val="18"/>
          <w:lang w:eastAsia="en-GB"/>
        </w:rPr>
      </w:pPr>
    </w:p>
    <w:p w14:paraId="3CA74D6F" w14:textId="60AD2E4A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20"/>
          <w:szCs w:val="18"/>
          <w:lang w:eastAsia="en-GB"/>
        </w:rPr>
      </w:pPr>
      <w:r w:rsidRPr="00973E87">
        <w:rPr>
          <w:rFonts w:ascii="Verdana" w:hAnsi="Verdana" w:cs="Arial"/>
          <w:snapToGrid/>
          <w:sz w:val="20"/>
          <w:szCs w:val="18"/>
          <w:lang w:eastAsia="en-GB"/>
        </w:rPr>
        <w:t>Please send completed forms</w:t>
      </w:r>
      <w:r>
        <w:rPr>
          <w:rFonts w:ascii="Verdana" w:hAnsi="Verdana" w:cs="Arial"/>
          <w:snapToGrid/>
          <w:sz w:val="20"/>
          <w:szCs w:val="18"/>
          <w:lang w:eastAsia="en-GB"/>
        </w:rPr>
        <w:t xml:space="preserve"> either by post or email</w:t>
      </w:r>
      <w:r w:rsidRPr="00973E87">
        <w:rPr>
          <w:rFonts w:ascii="Verdana" w:hAnsi="Verdana" w:cs="Arial"/>
          <w:snapToGrid/>
          <w:sz w:val="20"/>
          <w:szCs w:val="18"/>
          <w:lang w:eastAsia="en-GB"/>
        </w:rPr>
        <w:t xml:space="preserve"> to:</w:t>
      </w:r>
    </w:p>
    <w:p w14:paraId="79526D38" w14:textId="77777777" w:rsidR="00A60CEA" w:rsidRPr="00973E87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20"/>
          <w:szCs w:val="18"/>
          <w:lang w:eastAsia="en-GB"/>
        </w:rPr>
      </w:pPr>
    </w:p>
    <w:p w14:paraId="0B40B472" w14:textId="4D3D06C4" w:rsidR="00A60CEA" w:rsidRDefault="00A60CEA" w:rsidP="00A60CEA">
      <w:pPr>
        <w:keepNext w:val="0"/>
        <w:tabs>
          <w:tab w:val="left" w:pos="720"/>
        </w:tabs>
        <w:snapToGrid w:val="0"/>
        <w:spacing w:after="0"/>
        <w:rPr>
          <w:rFonts w:ascii="Verdana" w:hAnsi="Verdana" w:cs="Arial"/>
          <w:snapToGrid/>
          <w:sz w:val="20"/>
          <w:szCs w:val="18"/>
          <w:lang w:eastAsia="en-GB"/>
        </w:rPr>
      </w:pPr>
      <w:r w:rsidRPr="00973E87">
        <w:rPr>
          <w:rFonts w:ascii="Verdana" w:hAnsi="Verdana" w:cs="Arial"/>
          <w:snapToGrid/>
          <w:sz w:val="20"/>
          <w:szCs w:val="18"/>
          <w:lang w:eastAsia="en-GB"/>
        </w:rPr>
        <w:t xml:space="preserve">Bob Stilliard, The Old Vicarage, Church End, </w:t>
      </w:r>
      <w:proofErr w:type="spellStart"/>
      <w:r w:rsidRPr="00973E87">
        <w:rPr>
          <w:rFonts w:ascii="Verdana" w:hAnsi="Verdana" w:cs="Arial"/>
          <w:snapToGrid/>
          <w:sz w:val="20"/>
          <w:szCs w:val="18"/>
          <w:lang w:eastAsia="en-GB"/>
        </w:rPr>
        <w:t>Edlesborough</w:t>
      </w:r>
      <w:proofErr w:type="spellEnd"/>
      <w:r w:rsidRPr="00973E87">
        <w:rPr>
          <w:rFonts w:ascii="Verdana" w:hAnsi="Verdana" w:cs="Arial"/>
          <w:snapToGrid/>
          <w:sz w:val="20"/>
          <w:szCs w:val="18"/>
          <w:lang w:eastAsia="en-GB"/>
        </w:rPr>
        <w:t>, Dunstable, Beds, LU6 2EP</w:t>
      </w:r>
    </w:p>
    <w:p w14:paraId="4C571FED" w14:textId="5EB63A3E" w:rsidR="00A60CEA" w:rsidRDefault="00A60CEA" w:rsidP="00A60CEA">
      <w:pPr>
        <w:keepNext w:val="0"/>
        <w:shd w:val="clear" w:color="auto" w:fill="FFFFFF"/>
        <w:tabs>
          <w:tab w:val="left" w:pos="720"/>
        </w:tabs>
        <w:snapToGrid w:val="0"/>
        <w:spacing w:after="0"/>
        <w:rPr>
          <w:rFonts w:ascii="Verdana" w:hAnsi="Verdana"/>
          <w:snapToGrid/>
          <w:color w:val="222222"/>
          <w:sz w:val="20"/>
          <w:szCs w:val="18"/>
          <w:lang w:eastAsia="en-GB"/>
        </w:rPr>
      </w:pPr>
      <w:r w:rsidRPr="00973E87">
        <w:rPr>
          <w:rFonts w:ascii="Verdana" w:hAnsi="Verdana"/>
          <w:snapToGrid/>
          <w:color w:val="222222"/>
          <w:sz w:val="20"/>
          <w:szCs w:val="18"/>
          <w:lang w:eastAsia="en-GB"/>
        </w:rPr>
        <w:t>e-mail</w:t>
      </w:r>
      <w:r>
        <w:rPr>
          <w:rFonts w:ascii="Verdana" w:hAnsi="Verdana"/>
          <w:snapToGrid/>
          <w:color w:val="222222"/>
          <w:sz w:val="20"/>
          <w:szCs w:val="18"/>
          <w:lang w:eastAsia="en-GB"/>
        </w:rPr>
        <w:t xml:space="preserve">: </w:t>
      </w:r>
      <w:hyperlink r:id="rId6" w:history="1">
        <w:r w:rsidRPr="00501E36">
          <w:rPr>
            <w:rStyle w:val="Hyperlink"/>
            <w:rFonts w:ascii="Verdana" w:hAnsi="Verdana"/>
            <w:snapToGrid/>
            <w:sz w:val="20"/>
            <w:szCs w:val="18"/>
            <w:lang w:eastAsia="en-GB"/>
          </w:rPr>
          <w:t>bob.stilliard@gmail.com</w:t>
        </w:r>
      </w:hyperlink>
    </w:p>
    <w:p w14:paraId="448825B4" w14:textId="77777777" w:rsidR="00A60CEA" w:rsidRPr="00973E87" w:rsidRDefault="00A60CEA" w:rsidP="00A60CEA">
      <w:pPr>
        <w:keepNext w:val="0"/>
        <w:shd w:val="clear" w:color="auto" w:fill="FFFFFF"/>
        <w:tabs>
          <w:tab w:val="left" w:pos="720"/>
        </w:tabs>
        <w:snapToGrid w:val="0"/>
        <w:spacing w:after="0"/>
        <w:rPr>
          <w:rFonts w:ascii="Verdana" w:hAnsi="Verdana"/>
          <w:snapToGrid/>
          <w:color w:val="222222"/>
          <w:sz w:val="20"/>
          <w:szCs w:val="18"/>
          <w:lang w:eastAsia="en-GB"/>
        </w:rPr>
      </w:pPr>
    </w:p>
    <w:p w14:paraId="54A56A81" w14:textId="30270B23" w:rsidR="00F50D46" w:rsidRPr="00F50D46" w:rsidRDefault="00A60CEA" w:rsidP="00A60CEA">
      <w:pPr>
        <w:keepNext w:val="0"/>
        <w:shd w:val="clear" w:color="auto" w:fill="FFFFFF"/>
        <w:tabs>
          <w:tab w:val="left" w:pos="720"/>
        </w:tabs>
        <w:snapToGrid w:val="0"/>
        <w:spacing w:after="0"/>
      </w:pPr>
      <w:r w:rsidRPr="00973E87">
        <w:rPr>
          <w:rFonts w:ascii="Verdana" w:hAnsi="Verdana"/>
          <w:snapToGrid/>
          <w:color w:val="222222"/>
          <w:sz w:val="20"/>
          <w:szCs w:val="18"/>
          <w:lang w:eastAsia="en-GB"/>
        </w:rPr>
        <w:t>Telephone</w:t>
      </w:r>
      <w:r w:rsidRPr="00973E87">
        <w:rPr>
          <w:rFonts w:ascii="Verdana" w:hAnsi="Verdana"/>
          <w:snapToGrid/>
          <w:color w:val="222222"/>
          <w:sz w:val="20"/>
          <w:szCs w:val="18"/>
          <w:lang w:eastAsia="en-GB"/>
        </w:rPr>
        <w:tab/>
      </w:r>
      <w:r w:rsidRPr="00973E87">
        <w:rPr>
          <w:rFonts w:ascii="Verdana" w:hAnsi="Verdana"/>
          <w:snapToGrid/>
          <w:color w:val="222222"/>
          <w:sz w:val="20"/>
          <w:szCs w:val="18"/>
          <w:lang w:eastAsia="en-GB"/>
        </w:rPr>
        <w:tab/>
        <w:t>01525 222283</w:t>
      </w:r>
    </w:p>
    <w:sectPr w:rsidR="00F50D46" w:rsidRPr="00F50D46" w:rsidSect="000349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99" w:right="1077" w:bottom="1616" w:left="1077" w:header="567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178F" w14:textId="77777777" w:rsidR="00486DCE" w:rsidRDefault="00486DCE">
      <w:r>
        <w:separator/>
      </w:r>
    </w:p>
  </w:endnote>
  <w:endnote w:type="continuationSeparator" w:id="0">
    <w:p w14:paraId="71D72C47" w14:textId="77777777" w:rsidR="00486DCE" w:rsidRDefault="0048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0F15" w14:textId="77777777" w:rsidR="004246E9" w:rsidRDefault="00424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43AF" w14:textId="77777777" w:rsidR="004246E9" w:rsidRPr="001C77AB" w:rsidRDefault="004246E9" w:rsidP="004246E9">
    <w:pPr>
      <w:pStyle w:val="Footer"/>
      <w:tabs>
        <w:tab w:val="clear" w:pos="4153"/>
        <w:tab w:val="clear" w:pos="8306"/>
        <w:tab w:val="center" w:pos="4860"/>
        <w:tab w:val="right" w:pos="9540"/>
      </w:tabs>
      <w:spacing w:after="0"/>
      <w:jc w:val="center"/>
      <w:rPr>
        <w:rFonts w:ascii="Times New Roman" w:hAnsi="Times New Roman"/>
        <w:b/>
        <w:i/>
        <w:sz w:val="20"/>
      </w:rPr>
    </w:pPr>
    <w:bookmarkStart w:id="4" w:name="_Hlk534706722"/>
    <w:bookmarkStart w:id="5" w:name="_Hlk534706723"/>
    <w:r>
      <w:rPr>
        <w:rFonts w:ascii="Times New Roman" w:hAnsi="Times New Roman"/>
        <w:b/>
        <w:i/>
        <w:sz w:val="20"/>
      </w:rPr>
      <w:t>Saturday 4</w:t>
    </w:r>
    <w:r w:rsidRPr="00E66790">
      <w:rPr>
        <w:rFonts w:ascii="Times New Roman" w:hAnsi="Times New Roman"/>
        <w:b/>
        <w:i/>
        <w:sz w:val="20"/>
        <w:vertAlign w:val="superscript"/>
      </w:rPr>
      <w:t>th</w:t>
    </w:r>
    <w:r>
      <w:rPr>
        <w:rFonts w:ascii="Times New Roman" w:hAnsi="Times New Roman"/>
        <w:b/>
        <w:i/>
        <w:sz w:val="20"/>
      </w:rPr>
      <w:t xml:space="preserve"> July 2026</w:t>
    </w:r>
  </w:p>
  <w:p w14:paraId="16C74F97" w14:textId="77777777" w:rsidR="004246E9" w:rsidRPr="001C77AB" w:rsidRDefault="004246E9" w:rsidP="004246E9">
    <w:pPr>
      <w:pStyle w:val="Footer"/>
      <w:tabs>
        <w:tab w:val="clear" w:pos="4153"/>
        <w:tab w:val="clear" w:pos="8306"/>
        <w:tab w:val="center" w:pos="4860"/>
        <w:tab w:val="right" w:pos="9540"/>
      </w:tabs>
      <w:spacing w:after="0"/>
      <w:jc w:val="center"/>
      <w:rPr>
        <w:rFonts w:ascii="Times New Roman" w:hAnsi="Times New Roman"/>
        <w:i/>
        <w:sz w:val="18"/>
        <w:szCs w:val="18"/>
      </w:rPr>
    </w:pPr>
    <w:proofErr w:type="spellStart"/>
    <w:r w:rsidRPr="001C77AB">
      <w:rPr>
        <w:rFonts w:ascii="Times New Roman" w:hAnsi="Times New Roman"/>
        <w:i/>
        <w:sz w:val="18"/>
        <w:szCs w:val="18"/>
      </w:rPr>
      <w:t>Edlesborough</w:t>
    </w:r>
    <w:proofErr w:type="spellEnd"/>
    <w:r w:rsidRPr="001C77AB">
      <w:rPr>
        <w:rFonts w:ascii="Times New Roman" w:hAnsi="Times New Roman"/>
        <w:i/>
        <w:sz w:val="18"/>
        <w:szCs w:val="18"/>
      </w:rPr>
      <w:t xml:space="preserve"> Green</w:t>
    </w:r>
    <w:r>
      <w:rPr>
        <w:rFonts w:ascii="Times New Roman" w:hAnsi="Times New Roman"/>
        <w:i/>
        <w:sz w:val="18"/>
        <w:szCs w:val="18"/>
      </w:rPr>
      <w:t xml:space="preserve"> (LU6 2HS)</w:t>
    </w:r>
  </w:p>
  <w:p w14:paraId="7745247A" w14:textId="77777777" w:rsidR="004246E9" w:rsidRDefault="004246E9" w:rsidP="004246E9">
    <w:pPr>
      <w:pStyle w:val="Footer"/>
      <w:tabs>
        <w:tab w:val="clear" w:pos="4153"/>
        <w:tab w:val="clear" w:pos="8306"/>
        <w:tab w:val="center" w:pos="4860"/>
        <w:tab w:val="right" w:pos="9540"/>
      </w:tabs>
      <w:spacing w:after="0"/>
      <w:jc w:val="center"/>
      <w:rPr>
        <w:rFonts w:ascii="Times New Roman" w:hAnsi="Times New Roman"/>
        <w:i/>
        <w:sz w:val="18"/>
        <w:szCs w:val="18"/>
      </w:rPr>
    </w:pPr>
    <w:r w:rsidRPr="001C77AB">
      <w:rPr>
        <w:rFonts w:ascii="Times New Roman" w:hAnsi="Times New Roman"/>
        <w:i/>
        <w:sz w:val="18"/>
        <w:szCs w:val="18"/>
      </w:rPr>
      <w:t xml:space="preserve">In aid </w:t>
    </w:r>
    <w:r>
      <w:rPr>
        <w:rFonts w:ascii="Times New Roman" w:hAnsi="Times New Roman"/>
        <w:i/>
        <w:sz w:val="18"/>
        <w:szCs w:val="18"/>
      </w:rPr>
      <w:t>of St Mary’s Church Fabric Fund</w:t>
    </w:r>
    <w:r w:rsidRPr="0064328C">
      <w:rPr>
        <w:rFonts w:ascii="Times New Roman" w:hAnsi="Times New Roman"/>
        <w:i/>
        <w:sz w:val="18"/>
        <w:szCs w:val="18"/>
      </w:rPr>
      <w:t xml:space="preserve">, </w:t>
    </w:r>
    <w:r w:rsidRPr="00DE7145">
      <w:rPr>
        <w:rFonts w:ascii="Times New Roman" w:hAnsi="Times New Roman"/>
        <w:i/>
        <w:sz w:val="18"/>
        <w:szCs w:val="18"/>
      </w:rPr>
      <w:t>Eaton Bray</w:t>
    </w:r>
    <w:r>
      <w:rPr>
        <w:rFonts w:ascii="Times New Roman" w:hAnsi="Times New Roman"/>
        <w:i/>
        <w:sz w:val="18"/>
        <w:szCs w:val="18"/>
      </w:rPr>
      <w:t>,</w:t>
    </w:r>
    <w:r>
      <w:rPr>
        <w:rFonts w:ascii="Times New Roman" w:hAnsi="Times New Roman"/>
        <w:i/>
        <w:sz w:val="18"/>
        <w:szCs w:val="18"/>
      </w:rPr>
      <w:br/>
      <w:t>and other local charities &amp; good causes</w:t>
    </w:r>
  </w:p>
  <w:p w14:paraId="3295473E" w14:textId="77777777" w:rsidR="004246E9" w:rsidRDefault="004246E9" w:rsidP="004246E9">
    <w:pPr>
      <w:pStyle w:val="Footer"/>
      <w:tabs>
        <w:tab w:val="clear" w:pos="4153"/>
        <w:tab w:val="clear" w:pos="8306"/>
        <w:tab w:val="center" w:pos="4860"/>
        <w:tab w:val="right" w:pos="9540"/>
      </w:tabs>
      <w:spacing w:after="0"/>
      <w:jc w:val="center"/>
      <w:rPr>
        <w:rFonts w:ascii="Arial" w:hAnsi="Arial"/>
        <w:sz w:val="8"/>
      </w:rPr>
    </w:pPr>
  </w:p>
  <w:bookmarkEnd w:id="4"/>
  <w:bookmarkEnd w:id="5"/>
  <w:p w14:paraId="23DAF728" w14:textId="77777777" w:rsidR="00A96E5C" w:rsidRPr="004246E9" w:rsidRDefault="004246E9" w:rsidP="004246E9">
    <w:pPr>
      <w:pStyle w:val="Footer"/>
      <w:tabs>
        <w:tab w:val="clear" w:pos="4153"/>
        <w:tab w:val="clear" w:pos="8306"/>
        <w:tab w:val="center" w:pos="4860"/>
        <w:tab w:val="right" w:pos="9540"/>
      </w:tabs>
      <w:spacing w:after="0"/>
      <w:jc w:val="center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Over</w:t>
    </w:r>
    <w:r w:rsidRPr="008225B1">
      <w:rPr>
        <w:rFonts w:ascii="Times New Roman" w:hAnsi="Times New Roman"/>
        <w:i/>
        <w:sz w:val="16"/>
        <w:szCs w:val="16"/>
      </w:rPr>
      <w:t>, £</w:t>
    </w:r>
    <w:r>
      <w:rPr>
        <w:rFonts w:ascii="Times New Roman" w:hAnsi="Times New Roman"/>
        <w:i/>
        <w:sz w:val="16"/>
        <w:szCs w:val="16"/>
      </w:rPr>
      <w:t>335,0</w:t>
    </w:r>
    <w:r w:rsidRPr="008225B1">
      <w:rPr>
        <w:rFonts w:ascii="Times New Roman" w:hAnsi="Times New Roman"/>
        <w:i/>
        <w:sz w:val="16"/>
        <w:szCs w:val="16"/>
      </w:rPr>
      <w:t xml:space="preserve">00 </w:t>
    </w:r>
    <w:r>
      <w:rPr>
        <w:rFonts w:ascii="Times New Roman" w:hAnsi="Times New Roman"/>
        <w:i/>
        <w:sz w:val="16"/>
        <w:szCs w:val="16"/>
      </w:rPr>
      <w:t>has been</w:t>
    </w:r>
    <w:r w:rsidRPr="008225B1">
      <w:rPr>
        <w:rFonts w:ascii="Times New Roman" w:hAnsi="Times New Roman"/>
        <w:i/>
        <w:sz w:val="16"/>
        <w:szCs w:val="16"/>
      </w:rPr>
      <w:t xml:space="preserve"> </w:t>
    </w:r>
    <w:r>
      <w:rPr>
        <w:rFonts w:ascii="Times New Roman" w:hAnsi="Times New Roman"/>
        <w:i/>
        <w:sz w:val="16"/>
        <w:szCs w:val="16"/>
      </w:rPr>
      <w:t>distributed to local charities &amp; good causes.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A2FF" w14:textId="77777777" w:rsidR="004246E9" w:rsidRDefault="00424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8AB6" w14:textId="77777777" w:rsidR="00486DCE" w:rsidRDefault="00486DCE">
      <w:r>
        <w:separator/>
      </w:r>
    </w:p>
  </w:footnote>
  <w:footnote w:type="continuationSeparator" w:id="0">
    <w:p w14:paraId="77FEB3A4" w14:textId="77777777" w:rsidR="00486DCE" w:rsidRDefault="0048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5114" w14:textId="77777777" w:rsidR="004246E9" w:rsidRDefault="00424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A7AC" w14:textId="77777777" w:rsidR="004246E9" w:rsidRPr="00140CC2" w:rsidRDefault="004246E9" w:rsidP="004246E9">
    <w:pPr>
      <w:pStyle w:val="Header"/>
      <w:tabs>
        <w:tab w:val="clear" w:pos="4153"/>
        <w:tab w:val="clear" w:pos="8306"/>
      </w:tabs>
      <w:rPr>
        <w:szCs w:val="12"/>
      </w:rPr>
    </w:pPr>
    <w:bookmarkStart w:id="0" w:name="_Hlk534706738"/>
    <w:bookmarkStart w:id="1" w:name="_Hlk534706739"/>
    <w:bookmarkStart w:id="2" w:name="_Hlk534707122"/>
    <w:bookmarkStart w:id="3" w:name="_Hlk534707123"/>
    <w:r>
      <w:rPr>
        <w:noProof/>
        <w:szCs w:val="12"/>
      </w:rPr>
      <w:drawing>
        <wp:anchor distT="0" distB="0" distL="114300" distR="114300" simplePos="0" relativeHeight="251659264" behindDoc="0" locked="0" layoutInCell="1" allowOverlap="1" wp14:anchorId="6CA782C7" wp14:editId="7150F4AA">
          <wp:simplePos x="0" y="0"/>
          <wp:positionH relativeFrom="column">
            <wp:posOffset>40005</wp:posOffset>
          </wp:positionH>
          <wp:positionV relativeFrom="paragraph">
            <wp:posOffset>-17145</wp:posOffset>
          </wp:positionV>
          <wp:extent cx="2719070" cy="1361440"/>
          <wp:effectExtent l="0" t="0" r="5080" b="0"/>
          <wp:wrapNone/>
          <wp:docPr id="3" name="Picture 3" descr="A globe with flags around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lobe with flags around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  <w:szCs w:val="12"/>
      </w:rPr>
      <w:drawing>
        <wp:anchor distT="0" distB="0" distL="114300" distR="114300" simplePos="0" relativeHeight="251661312" behindDoc="0" locked="0" layoutInCell="1" allowOverlap="1" wp14:anchorId="49C71F02" wp14:editId="76FD764D">
          <wp:simplePos x="0" y="0"/>
          <wp:positionH relativeFrom="column">
            <wp:posOffset>3288030</wp:posOffset>
          </wp:positionH>
          <wp:positionV relativeFrom="paragraph">
            <wp:posOffset>173355</wp:posOffset>
          </wp:positionV>
          <wp:extent cx="2743200" cy="734060"/>
          <wp:effectExtent l="0" t="0" r="0" b="0"/>
          <wp:wrapNone/>
          <wp:docPr id="357216104" name="Picture 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16104" name="Picture 4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bookmarkEnd w:id="1"/>
  </w:p>
  <w:bookmarkEnd w:id="2"/>
  <w:bookmarkEnd w:id="3"/>
  <w:p w14:paraId="0C215AE9" w14:textId="77777777" w:rsidR="004246E9" w:rsidRPr="00D2258F" w:rsidRDefault="004246E9" w:rsidP="004246E9">
    <w:pPr>
      <w:pStyle w:val="Header"/>
    </w:pPr>
  </w:p>
  <w:p w14:paraId="76A965EC" w14:textId="77777777" w:rsidR="004246E9" w:rsidRPr="004B6D65" w:rsidRDefault="004246E9" w:rsidP="004246E9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05B5C" wp14:editId="2CADCE23">
              <wp:simplePos x="0" y="0"/>
              <wp:positionH relativeFrom="column">
                <wp:posOffset>3288030</wp:posOffset>
              </wp:positionH>
              <wp:positionV relativeFrom="paragraph">
                <wp:posOffset>310515</wp:posOffset>
              </wp:positionV>
              <wp:extent cx="2729230" cy="228600"/>
              <wp:effectExtent l="0" t="0" r="13970" b="0"/>
              <wp:wrapNone/>
              <wp:docPr id="117295001" name="Text 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92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9D5FB" w14:textId="77777777" w:rsidR="004246E9" w:rsidRPr="006921D7" w:rsidRDefault="004246E9" w:rsidP="004246E9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FF"/>
                              <w:szCs w:val="24"/>
                            </w:rPr>
                          </w:pPr>
                          <w:r w:rsidRPr="006921D7">
                            <w:rPr>
                              <w:rFonts w:asciiTheme="minorHAnsi" w:hAnsiTheme="minorHAnsi" w:cstheme="minorHAnsi"/>
                              <w:color w:val="0000FF"/>
                              <w:szCs w:val="24"/>
                            </w:rPr>
                            <w:t>www.stmarysvillagecarnival.com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05B5C" id="_x0000_t202" coordsize="21600,21600" o:spt="202" path="m,l,21600r21600,l21600,xe">
              <v:stroke joinstyle="miter"/>
              <v:path gradientshapeok="t" o:connecttype="rect"/>
            </v:shapetype>
            <v:shape id="Text Box 136" o:spid="_x0000_s1026" type="#_x0000_t202" style="position:absolute;margin-left:258.9pt;margin-top:24.45pt;width:214.9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" filled="f" stroked="f">
              <v:textbox inset="0,0,0,0">
                <w:txbxContent>
                  <w:p w14:paraId="22C9D5FB" w14:textId="77777777" w:rsidR="004246E9" w:rsidRPr="006921D7" w:rsidRDefault="004246E9" w:rsidP="004246E9">
                    <w:pPr>
                      <w:jc w:val="center"/>
                      <w:rPr>
                        <w:rFonts w:asciiTheme="minorHAnsi" w:hAnsiTheme="minorHAnsi" w:cstheme="minorHAnsi"/>
                        <w:color w:val="0000FF"/>
                        <w:szCs w:val="24"/>
                      </w:rPr>
                    </w:pPr>
                    <w:r w:rsidRPr="006921D7">
                      <w:rPr>
                        <w:rFonts w:asciiTheme="minorHAnsi" w:hAnsiTheme="minorHAnsi" w:cstheme="minorHAnsi"/>
                        <w:color w:val="0000FF"/>
                        <w:szCs w:val="24"/>
                      </w:rPr>
                      <w:t>www.stmarysvillagecarnival.com</w:t>
                    </w:r>
                  </w:p>
                </w:txbxContent>
              </v:textbox>
            </v:shape>
          </w:pict>
        </mc:Fallback>
      </mc:AlternateContent>
    </w:r>
  </w:p>
  <w:p w14:paraId="5BB8014C" w14:textId="77777777" w:rsidR="00A96E5C" w:rsidRPr="004246E9" w:rsidRDefault="00A96E5C" w:rsidP="00424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2A85" w14:textId="77777777" w:rsidR="004246E9" w:rsidRDefault="004246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EA"/>
    <w:rsid w:val="000349DE"/>
    <w:rsid w:val="000438CB"/>
    <w:rsid w:val="00052D3C"/>
    <w:rsid w:val="0008499C"/>
    <w:rsid w:val="000C3E83"/>
    <w:rsid w:val="000C491D"/>
    <w:rsid w:val="00111565"/>
    <w:rsid w:val="001274CD"/>
    <w:rsid w:val="00140CC2"/>
    <w:rsid w:val="0015041A"/>
    <w:rsid w:val="00185EAD"/>
    <w:rsid w:val="001E4DFE"/>
    <w:rsid w:val="001F40D3"/>
    <w:rsid w:val="00224552"/>
    <w:rsid w:val="0024374C"/>
    <w:rsid w:val="002441E9"/>
    <w:rsid w:val="002A7315"/>
    <w:rsid w:val="002B0017"/>
    <w:rsid w:val="002E229A"/>
    <w:rsid w:val="002E2A64"/>
    <w:rsid w:val="00311D74"/>
    <w:rsid w:val="00322D0D"/>
    <w:rsid w:val="00324C22"/>
    <w:rsid w:val="003262F6"/>
    <w:rsid w:val="00382AF5"/>
    <w:rsid w:val="003B2F52"/>
    <w:rsid w:val="003D14EC"/>
    <w:rsid w:val="003D3752"/>
    <w:rsid w:val="004217C1"/>
    <w:rsid w:val="004246E9"/>
    <w:rsid w:val="00464189"/>
    <w:rsid w:val="00471F6A"/>
    <w:rsid w:val="00486DCE"/>
    <w:rsid w:val="004B6D65"/>
    <w:rsid w:val="004C5D3B"/>
    <w:rsid w:val="005274CA"/>
    <w:rsid w:val="005324F0"/>
    <w:rsid w:val="005342B6"/>
    <w:rsid w:val="005475E6"/>
    <w:rsid w:val="00595827"/>
    <w:rsid w:val="00597393"/>
    <w:rsid w:val="005C3F38"/>
    <w:rsid w:val="005E1D1F"/>
    <w:rsid w:val="005F1A85"/>
    <w:rsid w:val="005F582E"/>
    <w:rsid w:val="00614E57"/>
    <w:rsid w:val="00617373"/>
    <w:rsid w:val="00640BDE"/>
    <w:rsid w:val="00673D71"/>
    <w:rsid w:val="006921D7"/>
    <w:rsid w:val="006D09D0"/>
    <w:rsid w:val="006D1263"/>
    <w:rsid w:val="0070299B"/>
    <w:rsid w:val="007328C6"/>
    <w:rsid w:val="007505CB"/>
    <w:rsid w:val="007740C4"/>
    <w:rsid w:val="007B3B6F"/>
    <w:rsid w:val="007C1CC4"/>
    <w:rsid w:val="007C6C28"/>
    <w:rsid w:val="007D087D"/>
    <w:rsid w:val="008225B1"/>
    <w:rsid w:val="00824B37"/>
    <w:rsid w:val="00835AD6"/>
    <w:rsid w:val="008644D1"/>
    <w:rsid w:val="00891589"/>
    <w:rsid w:val="008B3BA0"/>
    <w:rsid w:val="008B56AF"/>
    <w:rsid w:val="008F2C90"/>
    <w:rsid w:val="00900D85"/>
    <w:rsid w:val="00903DF2"/>
    <w:rsid w:val="00911D9A"/>
    <w:rsid w:val="00933697"/>
    <w:rsid w:val="009373F8"/>
    <w:rsid w:val="00937935"/>
    <w:rsid w:val="009513D3"/>
    <w:rsid w:val="00954942"/>
    <w:rsid w:val="00984283"/>
    <w:rsid w:val="0098635D"/>
    <w:rsid w:val="009B5A18"/>
    <w:rsid w:val="009F0890"/>
    <w:rsid w:val="00A121E7"/>
    <w:rsid w:val="00A21A77"/>
    <w:rsid w:val="00A36754"/>
    <w:rsid w:val="00A60CEA"/>
    <w:rsid w:val="00A62C30"/>
    <w:rsid w:val="00A822A8"/>
    <w:rsid w:val="00A9169C"/>
    <w:rsid w:val="00A96E5C"/>
    <w:rsid w:val="00AA3F9F"/>
    <w:rsid w:val="00AB1394"/>
    <w:rsid w:val="00AB1967"/>
    <w:rsid w:val="00AD460B"/>
    <w:rsid w:val="00B122D4"/>
    <w:rsid w:val="00B14904"/>
    <w:rsid w:val="00B15621"/>
    <w:rsid w:val="00B169A9"/>
    <w:rsid w:val="00B5252C"/>
    <w:rsid w:val="00B774EE"/>
    <w:rsid w:val="00BB2485"/>
    <w:rsid w:val="00BF02A3"/>
    <w:rsid w:val="00C030AD"/>
    <w:rsid w:val="00C32B2B"/>
    <w:rsid w:val="00C45758"/>
    <w:rsid w:val="00C46404"/>
    <w:rsid w:val="00C74B40"/>
    <w:rsid w:val="00C771BD"/>
    <w:rsid w:val="00CB0337"/>
    <w:rsid w:val="00CB5DB2"/>
    <w:rsid w:val="00CC15DB"/>
    <w:rsid w:val="00CD09F8"/>
    <w:rsid w:val="00CD2EC6"/>
    <w:rsid w:val="00D024B3"/>
    <w:rsid w:val="00D05D3B"/>
    <w:rsid w:val="00D06206"/>
    <w:rsid w:val="00D16F34"/>
    <w:rsid w:val="00D342BB"/>
    <w:rsid w:val="00DC0BD9"/>
    <w:rsid w:val="00DD75A9"/>
    <w:rsid w:val="00DE7145"/>
    <w:rsid w:val="00E03D6E"/>
    <w:rsid w:val="00E12968"/>
    <w:rsid w:val="00E34C1B"/>
    <w:rsid w:val="00E50229"/>
    <w:rsid w:val="00E57E0B"/>
    <w:rsid w:val="00E71142"/>
    <w:rsid w:val="00E71674"/>
    <w:rsid w:val="00EA301D"/>
    <w:rsid w:val="00EA54CC"/>
    <w:rsid w:val="00EB2BDB"/>
    <w:rsid w:val="00EC560E"/>
    <w:rsid w:val="00EE081D"/>
    <w:rsid w:val="00EE1B35"/>
    <w:rsid w:val="00F41B2A"/>
    <w:rsid w:val="00F50D46"/>
    <w:rsid w:val="00F52944"/>
    <w:rsid w:val="00F567F9"/>
    <w:rsid w:val="00F84B04"/>
    <w:rsid w:val="00FD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30D74199"/>
  <w15:chartTrackingRefBased/>
  <w15:docId w15:val="{9E1AF6BE-A50F-47AF-8969-E2EFC9D4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EA"/>
    <w:pPr>
      <w:keepNext/>
      <w:tabs>
        <w:tab w:val="left" w:pos="993"/>
      </w:tabs>
      <w:spacing w:after="120"/>
    </w:pPr>
    <w:rPr>
      <w:rFonts w:ascii="Tahoma" w:eastAsia="Times New Roman" w:hAnsi="Tahoma"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rsid w:val="00E03D6E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2C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F2C90"/>
    <w:pPr>
      <w:tabs>
        <w:tab w:val="center" w:pos="4153"/>
        <w:tab w:val="right" w:pos="8306"/>
      </w:tabs>
    </w:pPr>
  </w:style>
  <w:style w:type="paragraph" w:customStyle="1" w:styleId="AddressBox">
    <w:name w:val="Address Box"/>
    <w:basedOn w:val="Heading3"/>
    <w:rsid w:val="00E03D6E"/>
    <w:pPr>
      <w:spacing w:before="0"/>
      <w:outlineLvl w:val="9"/>
    </w:pPr>
    <w:rPr>
      <w:rFonts w:ascii="Tahoma" w:hAnsi="Tahoma" w:cs="Times New Roman"/>
      <w:bCs w:val="0"/>
      <w:sz w:val="24"/>
      <w:szCs w:val="20"/>
    </w:rPr>
  </w:style>
  <w:style w:type="character" w:customStyle="1" w:styleId="FooterChar">
    <w:name w:val="Footer Char"/>
    <w:link w:val="Footer"/>
    <w:rsid w:val="00F41B2A"/>
    <w:rPr>
      <w:rFonts w:ascii="Tahoma" w:eastAsia="Times New Roman" w:hAnsi="Tahoma"/>
      <w:snapToGrid w:val="0"/>
      <w:sz w:val="24"/>
      <w:lang w:eastAsia="en-US"/>
    </w:rPr>
  </w:style>
  <w:style w:type="table" w:styleId="TableGrid">
    <w:name w:val="Table Grid"/>
    <w:basedOn w:val="TableNormal"/>
    <w:rsid w:val="00A60C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60C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b.stilliard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st\OneDrive\Documents\BOB'S%20FOLDER\2026%20Carnival\Carnival%202026%20(no%20window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Carnival 2026 (no window).dotx</Template>
  <TotalTime>11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T Gray</vt:lpstr>
    </vt:vector>
  </TitlesOfParts>
  <Company>Ai Solutions Ltd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T Gray</dc:title>
  <dc:subject/>
  <dc:creator>Bob Stilliard</dc:creator>
  <cp:keywords/>
  <dc:description/>
  <cp:lastModifiedBy>Bob Stilliard</cp:lastModifiedBy>
  <cp:revision>1</cp:revision>
  <cp:lastPrinted>2002-10-09T17:46:00Z</cp:lastPrinted>
  <dcterms:created xsi:type="dcterms:W3CDTF">2026-01-13T20:49:00Z</dcterms:created>
  <dcterms:modified xsi:type="dcterms:W3CDTF">2026-01-13T21:00:00Z</dcterms:modified>
</cp:coreProperties>
</file>